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B" w:rsidRDefault="007A6D4B" w:rsidP="00F823E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Избирательная комиссия</w:t>
      </w:r>
    </w:p>
    <w:p w:rsidR="007A6D4B" w:rsidRDefault="007A6D4B" w:rsidP="00F823E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Северного сельского поселения  </w:t>
      </w:r>
    </w:p>
    <w:p w:rsidR="007A6D4B" w:rsidRDefault="007A6D4B" w:rsidP="00F823E2">
      <w:pPr>
        <w:jc w:val="center"/>
      </w:pPr>
    </w:p>
    <w:p w:rsidR="007A6D4B" w:rsidRDefault="007A6D4B" w:rsidP="00F823E2">
      <w:pPr>
        <w:jc w:val="center"/>
      </w:pPr>
      <w:r>
        <w:t>636763 Томская область, Александровский район, п. Северный, ул. Дорожная 5,</w:t>
      </w:r>
    </w:p>
    <w:p w:rsidR="007A6D4B" w:rsidRDefault="007A6D4B" w:rsidP="00F823E2">
      <w:pPr>
        <w:jc w:val="center"/>
        <w:rPr>
          <w:sz w:val="36"/>
          <w:szCs w:val="36"/>
        </w:rPr>
      </w:pPr>
      <w:r>
        <w:t>тел. 89234411477</w:t>
      </w:r>
    </w:p>
    <w:p w:rsidR="007A6D4B" w:rsidRDefault="007A6D4B" w:rsidP="00F823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__________________________________________________ </w:t>
      </w:r>
    </w:p>
    <w:p w:rsidR="007A6D4B" w:rsidRDefault="007A6D4B" w:rsidP="00F823E2">
      <w:pPr>
        <w:jc w:val="center"/>
        <w:rPr>
          <w:sz w:val="36"/>
          <w:szCs w:val="36"/>
        </w:rPr>
      </w:pPr>
    </w:p>
    <w:p w:rsidR="007A6D4B" w:rsidRDefault="007A6D4B" w:rsidP="00F823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7A6D4B" w:rsidRDefault="007A6D4B" w:rsidP="00F823E2"/>
    <w:p w:rsidR="007A6D4B" w:rsidRDefault="007A6D4B" w:rsidP="00F82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27.06.</w:t>
      </w:r>
      <w:r w:rsidRPr="002378D2">
        <w:rPr>
          <w:b/>
          <w:bCs/>
          <w:sz w:val="28"/>
          <w:szCs w:val="28"/>
        </w:rPr>
        <w:t xml:space="preserve">2017                                                                                           № </w:t>
      </w:r>
      <w:r>
        <w:rPr>
          <w:b/>
          <w:bCs/>
          <w:sz w:val="28"/>
          <w:szCs w:val="28"/>
        </w:rPr>
        <w:t>4/12</w:t>
      </w:r>
    </w:p>
    <w:p w:rsidR="007A6D4B" w:rsidRDefault="007A6D4B" w:rsidP="00F823E2">
      <w:pPr>
        <w:rPr>
          <w:sz w:val="28"/>
          <w:szCs w:val="28"/>
        </w:rPr>
      </w:pPr>
    </w:p>
    <w:p w:rsidR="007A6D4B" w:rsidRDefault="007A6D4B" w:rsidP="00F823E2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совмещении полномочий избирательных</w:t>
      </w:r>
    </w:p>
    <w:p w:rsidR="007A6D4B" w:rsidRDefault="007A6D4B" w:rsidP="00F823E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комиссий по подготовке и проведению</w:t>
      </w:r>
    </w:p>
    <w:p w:rsidR="007A6D4B" w:rsidRDefault="007A6D4B" w:rsidP="00F823E2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выборов      депутатов     Совета Северного</w:t>
      </w:r>
    </w:p>
    <w:p w:rsidR="007A6D4B" w:rsidRDefault="007A6D4B" w:rsidP="00F823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четвёртого созыва</w:t>
      </w:r>
    </w:p>
    <w:p w:rsidR="007A6D4B" w:rsidRDefault="007A6D4B" w:rsidP="00F823E2">
      <w:pPr>
        <w:rPr>
          <w:sz w:val="28"/>
          <w:szCs w:val="28"/>
        </w:rPr>
      </w:pPr>
    </w:p>
    <w:p w:rsidR="007A6D4B" w:rsidRDefault="007A6D4B" w:rsidP="00F823E2">
      <w:pPr>
        <w:rPr>
          <w:sz w:val="28"/>
          <w:szCs w:val="28"/>
        </w:rPr>
      </w:pPr>
    </w:p>
    <w:p w:rsidR="007A6D4B" w:rsidRPr="00F823E2" w:rsidRDefault="007A6D4B" w:rsidP="00F823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23E2">
        <w:rPr>
          <w:sz w:val="28"/>
          <w:szCs w:val="28"/>
        </w:rPr>
        <w:t xml:space="preserve">В   соответствии   со статьей  25  Федерального закона  от 12.06.2002 года </w:t>
      </w:r>
    </w:p>
    <w:p w:rsidR="007A6D4B" w:rsidRPr="00F823E2" w:rsidRDefault="007A6D4B" w:rsidP="00F823E2">
      <w:pPr>
        <w:jc w:val="both"/>
        <w:rPr>
          <w:sz w:val="28"/>
          <w:szCs w:val="28"/>
        </w:rPr>
      </w:pPr>
      <w:r w:rsidRPr="00F823E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ст. 21 Закона Томской области от 14.02.2005 года № 29-ОЗ «О муниципальных выборах в Томской области», ст. 11 Закона Томской области от 10.04.2003 года № 50-ОЗ «Об  избирательных комиссиях, комиссиях референдума в Томской области».</w:t>
      </w:r>
    </w:p>
    <w:p w:rsidR="007A6D4B" w:rsidRDefault="007A6D4B" w:rsidP="00F823E2">
      <w:pPr>
        <w:jc w:val="both"/>
        <w:rPr>
          <w:sz w:val="28"/>
          <w:szCs w:val="28"/>
        </w:rPr>
      </w:pPr>
    </w:p>
    <w:p w:rsidR="007A6D4B" w:rsidRDefault="007A6D4B" w:rsidP="00F823E2">
      <w:pPr>
        <w:rPr>
          <w:sz w:val="28"/>
          <w:szCs w:val="28"/>
        </w:rPr>
      </w:pPr>
    </w:p>
    <w:p w:rsidR="007A6D4B" w:rsidRDefault="007A6D4B" w:rsidP="00F823E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</w:t>
      </w:r>
    </w:p>
    <w:p w:rsidR="007A6D4B" w:rsidRDefault="007A6D4B" w:rsidP="00F823E2">
      <w:pPr>
        <w:rPr>
          <w:sz w:val="28"/>
          <w:szCs w:val="28"/>
        </w:rPr>
      </w:pPr>
    </w:p>
    <w:p w:rsidR="007A6D4B" w:rsidRPr="00F823E2" w:rsidRDefault="007A6D4B" w:rsidP="00F823E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823E2">
        <w:rPr>
          <w:sz w:val="28"/>
          <w:szCs w:val="28"/>
        </w:rPr>
        <w:t>На период подготовки и проведения выборов депутатов  Совета</w:t>
      </w:r>
      <w:r>
        <w:rPr>
          <w:sz w:val="28"/>
          <w:szCs w:val="28"/>
        </w:rPr>
        <w:t xml:space="preserve"> Северного </w:t>
      </w:r>
      <w:r w:rsidRPr="00F823E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четвёртого</w:t>
      </w:r>
      <w:r w:rsidRPr="00F823E2">
        <w:rPr>
          <w:sz w:val="28"/>
          <w:szCs w:val="28"/>
        </w:rPr>
        <w:t xml:space="preserve"> созыва по  семимандатному избирательному округу возложить полномочия окружной избирательной комиссии  на избирательную комиссию </w:t>
      </w:r>
      <w:r>
        <w:rPr>
          <w:sz w:val="28"/>
          <w:szCs w:val="28"/>
        </w:rPr>
        <w:t>Северного</w:t>
      </w:r>
      <w:r w:rsidRPr="00F823E2">
        <w:rPr>
          <w:sz w:val="28"/>
          <w:szCs w:val="28"/>
        </w:rPr>
        <w:t xml:space="preserve"> сельского поселения.</w:t>
      </w:r>
    </w:p>
    <w:p w:rsidR="007A6D4B" w:rsidRPr="00F823E2" w:rsidRDefault="007A6D4B" w:rsidP="00F823E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823E2">
        <w:rPr>
          <w:sz w:val="28"/>
          <w:szCs w:val="28"/>
        </w:rPr>
        <w:t>При оформлении протоколов, решений, писем и других документов от имени окружной избирательной комиссии использовать бланки соответствующей избирательной комиссии. В таком же порядке использовать печать окружной избирательной комиссии.</w:t>
      </w:r>
    </w:p>
    <w:p w:rsidR="007A6D4B" w:rsidRPr="00F619CD" w:rsidRDefault="007A6D4B" w:rsidP="0060270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000"/>
      </w:tblPr>
      <w:tblGrid>
        <w:gridCol w:w="4248"/>
        <w:gridCol w:w="5760"/>
      </w:tblGrid>
      <w:tr w:rsidR="007A6D4B" w:rsidRPr="00F619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A6D4B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19CD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Избирательной </w:t>
            </w:r>
            <w:r w:rsidRPr="00F619CD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Северного сельского </w:t>
            </w:r>
          </w:p>
          <w:p w:rsidR="007A6D4B" w:rsidRPr="00F619CD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6D4B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7A6D4B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7A6D4B" w:rsidRPr="00D11A9C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____________                 </w:t>
            </w:r>
            <w:r>
              <w:rPr>
                <w:sz w:val="28"/>
                <w:szCs w:val="28"/>
                <w:u w:val="single"/>
              </w:rPr>
              <w:t>Шкуратова Т.А</w:t>
            </w:r>
          </w:p>
          <w:p w:rsidR="007A6D4B" w:rsidRPr="00A66F57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66F5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A66F57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(фамилия, инициалы)</w:t>
            </w:r>
          </w:p>
        </w:tc>
      </w:tr>
      <w:tr w:rsidR="007A6D4B" w:rsidRPr="00F619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A6D4B" w:rsidRPr="00F619CD" w:rsidRDefault="007A6D4B" w:rsidP="00BC38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6D4B" w:rsidRPr="00F619CD" w:rsidRDefault="007A6D4B" w:rsidP="00BC380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7A6D4B" w:rsidRPr="00F619C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A6D4B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F619CD">
              <w:rPr>
                <w:sz w:val="28"/>
                <w:szCs w:val="28"/>
              </w:rPr>
              <w:t xml:space="preserve">Секретарь Избирательной </w:t>
            </w:r>
          </w:p>
          <w:p w:rsidR="007A6D4B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619CD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Северного сельского      </w:t>
            </w:r>
          </w:p>
          <w:p w:rsidR="007A6D4B" w:rsidRPr="00F619CD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A6D4B" w:rsidRPr="00D11A9C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____________                 </w:t>
            </w:r>
            <w:r>
              <w:rPr>
                <w:sz w:val="28"/>
                <w:szCs w:val="28"/>
                <w:u w:val="single"/>
              </w:rPr>
              <w:t>Фролова С.П__</w:t>
            </w:r>
          </w:p>
          <w:p w:rsidR="007A6D4B" w:rsidRPr="00D11A9C" w:rsidRDefault="007A6D4B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D11A9C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           (фамилия, инициалы)</w:t>
            </w:r>
          </w:p>
        </w:tc>
      </w:tr>
    </w:tbl>
    <w:p w:rsidR="007A6D4B" w:rsidRDefault="007A6D4B" w:rsidP="0060270A">
      <w:pPr>
        <w:ind w:firstLine="708"/>
      </w:pPr>
    </w:p>
    <w:sectPr w:rsidR="007A6D4B" w:rsidSect="0060270A">
      <w:pgSz w:w="11906" w:h="16838"/>
      <w:pgMar w:top="1134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0725"/>
    <w:multiLevelType w:val="hybridMultilevel"/>
    <w:tmpl w:val="0FD4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E1AAE"/>
    <w:multiLevelType w:val="hybridMultilevel"/>
    <w:tmpl w:val="3B9C5D8E"/>
    <w:lvl w:ilvl="0" w:tplc="D546590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787"/>
    <w:rsid w:val="00001124"/>
    <w:rsid w:val="00010A43"/>
    <w:rsid w:val="000137A3"/>
    <w:rsid w:val="000166E7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F35"/>
    <w:rsid w:val="00096313"/>
    <w:rsid w:val="000B03B7"/>
    <w:rsid w:val="000B120F"/>
    <w:rsid w:val="000B41BC"/>
    <w:rsid w:val="000B6BF4"/>
    <w:rsid w:val="000C127E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71EB"/>
    <w:rsid w:val="001B0E64"/>
    <w:rsid w:val="001B32FF"/>
    <w:rsid w:val="001B484C"/>
    <w:rsid w:val="001B5087"/>
    <w:rsid w:val="001B695A"/>
    <w:rsid w:val="001C3D17"/>
    <w:rsid w:val="001C563A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76C0"/>
    <w:rsid w:val="002378D2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42DA"/>
    <w:rsid w:val="002B243E"/>
    <w:rsid w:val="002B2450"/>
    <w:rsid w:val="002B56D2"/>
    <w:rsid w:val="002B6379"/>
    <w:rsid w:val="002B6447"/>
    <w:rsid w:val="002C192A"/>
    <w:rsid w:val="002C3BD4"/>
    <w:rsid w:val="002C530E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3FFB"/>
    <w:rsid w:val="003E595D"/>
    <w:rsid w:val="003F0B2C"/>
    <w:rsid w:val="003F15B3"/>
    <w:rsid w:val="003F4709"/>
    <w:rsid w:val="0041200B"/>
    <w:rsid w:val="0041469C"/>
    <w:rsid w:val="004250B4"/>
    <w:rsid w:val="00430DE6"/>
    <w:rsid w:val="0043585E"/>
    <w:rsid w:val="00442702"/>
    <w:rsid w:val="00447E16"/>
    <w:rsid w:val="00450840"/>
    <w:rsid w:val="0045201C"/>
    <w:rsid w:val="00453586"/>
    <w:rsid w:val="00455DC9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0BE8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0270A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AA9"/>
    <w:rsid w:val="007311B5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A6D4B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313D"/>
    <w:rsid w:val="008F4FE3"/>
    <w:rsid w:val="00900889"/>
    <w:rsid w:val="00900E78"/>
    <w:rsid w:val="00902353"/>
    <w:rsid w:val="00902D2B"/>
    <w:rsid w:val="00903B0B"/>
    <w:rsid w:val="00904956"/>
    <w:rsid w:val="009065EF"/>
    <w:rsid w:val="0090735F"/>
    <w:rsid w:val="009079BA"/>
    <w:rsid w:val="00917AE7"/>
    <w:rsid w:val="009219E7"/>
    <w:rsid w:val="00925DEB"/>
    <w:rsid w:val="00927065"/>
    <w:rsid w:val="009277AD"/>
    <w:rsid w:val="009426B1"/>
    <w:rsid w:val="00946F2C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D2998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2939"/>
    <w:rsid w:val="00A1644C"/>
    <w:rsid w:val="00A2794D"/>
    <w:rsid w:val="00A30C5E"/>
    <w:rsid w:val="00A30FED"/>
    <w:rsid w:val="00A362D3"/>
    <w:rsid w:val="00A42E59"/>
    <w:rsid w:val="00A45657"/>
    <w:rsid w:val="00A57CA7"/>
    <w:rsid w:val="00A61C77"/>
    <w:rsid w:val="00A645EA"/>
    <w:rsid w:val="00A6469E"/>
    <w:rsid w:val="00A65961"/>
    <w:rsid w:val="00A66B90"/>
    <w:rsid w:val="00A66F57"/>
    <w:rsid w:val="00A7002C"/>
    <w:rsid w:val="00A714B2"/>
    <w:rsid w:val="00A71B74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F5F"/>
    <w:rsid w:val="00B9661C"/>
    <w:rsid w:val="00BA026B"/>
    <w:rsid w:val="00BA156F"/>
    <w:rsid w:val="00BA3C07"/>
    <w:rsid w:val="00BA4B38"/>
    <w:rsid w:val="00BA694E"/>
    <w:rsid w:val="00BB1A5E"/>
    <w:rsid w:val="00BB3D7B"/>
    <w:rsid w:val="00BB6408"/>
    <w:rsid w:val="00BC3806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A1C"/>
    <w:rsid w:val="00C5183F"/>
    <w:rsid w:val="00C562B6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A9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71303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E5787"/>
    <w:rsid w:val="00DF2F87"/>
    <w:rsid w:val="00DF42D7"/>
    <w:rsid w:val="00E00329"/>
    <w:rsid w:val="00E0342F"/>
    <w:rsid w:val="00E06AAA"/>
    <w:rsid w:val="00E10793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3470"/>
    <w:rsid w:val="00EB49AB"/>
    <w:rsid w:val="00EC2EAD"/>
    <w:rsid w:val="00EC3C32"/>
    <w:rsid w:val="00EC5832"/>
    <w:rsid w:val="00EC6121"/>
    <w:rsid w:val="00EC624C"/>
    <w:rsid w:val="00EC6ACC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43AA9"/>
    <w:rsid w:val="00F442DD"/>
    <w:rsid w:val="00F47566"/>
    <w:rsid w:val="00F53A61"/>
    <w:rsid w:val="00F556AE"/>
    <w:rsid w:val="00F557F9"/>
    <w:rsid w:val="00F61756"/>
    <w:rsid w:val="00F619CD"/>
    <w:rsid w:val="00F63158"/>
    <w:rsid w:val="00F637C7"/>
    <w:rsid w:val="00F823E2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23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267</Words>
  <Characters>1525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2017-06-28T13:44:00Z</cp:lastPrinted>
  <dcterms:created xsi:type="dcterms:W3CDTF">2017-06-27T14:18:00Z</dcterms:created>
  <dcterms:modified xsi:type="dcterms:W3CDTF">2017-06-28T13:46:00Z</dcterms:modified>
</cp:coreProperties>
</file>